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C4FB6" w14:textId="2376FF18" w:rsidR="00377980" w:rsidRDefault="00377980" w:rsidP="008D13C2">
      <w:pPr>
        <w:pStyle w:val="NoSpacing"/>
        <w:rPr>
          <w:rFonts w:asciiTheme="majorHAnsi" w:hAnsiTheme="majorHAnsi" w:cstheme="majorHAnsi"/>
        </w:rPr>
      </w:pPr>
      <w:r w:rsidRPr="00377980">
        <w:rPr>
          <w:rFonts w:asciiTheme="majorHAnsi" w:hAnsiTheme="majorHAnsi" w:cstheme="majorHAnsi"/>
        </w:rPr>
        <w:t xml:space="preserve">El </w:t>
      </w:r>
      <w:proofErr w:type="spellStart"/>
      <w:r w:rsidRPr="00377980">
        <w:rPr>
          <w:rFonts w:asciiTheme="majorHAnsi" w:hAnsiTheme="majorHAnsi" w:cstheme="majorHAnsi"/>
        </w:rPr>
        <w:t>nombre</w:t>
      </w:r>
      <w:proofErr w:type="spellEnd"/>
      <w:r w:rsidRPr="00377980">
        <w:rPr>
          <w:rFonts w:asciiTheme="majorHAnsi" w:hAnsiTheme="majorHAnsi" w:cstheme="majorHAnsi"/>
        </w:rPr>
        <w:t xml:space="preserve"> </w:t>
      </w:r>
      <w:proofErr w:type="gramStart"/>
      <w:r w:rsidRPr="00377980">
        <w:rPr>
          <w:rFonts w:asciiTheme="majorHAnsi" w:hAnsiTheme="majorHAnsi" w:cstheme="majorHAnsi"/>
        </w:rPr>
        <w:t>del</w:t>
      </w:r>
      <w:proofErr w:type="gramEnd"/>
      <w:r w:rsidRPr="00377980">
        <w:rPr>
          <w:rFonts w:asciiTheme="majorHAnsi" w:hAnsiTheme="majorHAnsi" w:cstheme="majorHAnsi"/>
        </w:rPr>
        <w:t xml:space="preserve"> </w:t>
      </w:r>
      <w:proofErr w:type="spellStart"/>
      <w:r w:rsidRPr="00377980">
        <w:rPr>
          <w:rFonts w:asciiTheme="majorHAnsi" w:hAnsiTheme="majorHAnsi" w:cstheme="majorHAnsi"/>
        </w:rPr>
        <w:t>estudiante</w:t>
      </w:r>
      <w:bookmarkStart w:id="0" w:name="_GoBack"/>
      <w:bookmarkEnd w:id="0"/>
      <w:proofErr w:type="spellEnd"/>
    </w:p>
    <w:p w14:paraId="501E55A5" w14:textId="516648A8" w:rsidR="00377980" w:rsidRDefault="00377980" w:rsidP="008D13C2">
      <w:pPr>
        <w:pStyle w:val="NoSpacing"/>
        <w:rPr>
          <w:rFonts w:asciiTheme="majorHAnsi" w:hAnsiTheme="majorHAnsi" w:cstheme="majorHAnsi"/>
        </w:rPr>
      </w:pPr>
      <w:proofErr w:type="spellStart"/>
      <w:r w:rsidRPr="00377980">
        <w:rPr>
          <w:rFonts w:asciiTheme="majorHAnsi" w:hAnsiTheme="majorHAnsi" w:cstheme="majorHAnsi"/>
        </w:rPr>
        <w:t>Nombre</w:t>
      </w:r>
      <w:proofErr w:type="spellEnd"/>
      <w:r w:rsidRPr="00377980">
        <w:rPr>
          <w:rFonts w:asciiTheme="majorHAnsi" w:hAnsiTheme="majorHAnsi" w:cstheme="majorHAnsi"/>
        </w:rPr>
        <w:t xml:space="preserve"> del </w:t>
      </w:r>
      <w:proofErr w:type="spellStart"/>
      <w:r w:rsidRPr="00377980">
        <w:rPr>
          <w:rFonts w:asciiTheme="majorHAnsi" w:hAnsiTheme="majorHAnsi" w:cstheme="majorHAnsi"/>
        </w:rPr>
        <w:t>profesor</w:t>
      </w:r>
      <w:proofErr w:type="spellEnd"/>
    </w:p>
    <w:p w14:paraId="41F14BD4" w14:textId="5A25C74E" w:rsidR="00377980" w:rsidRDefault="00377980" w:rsidP="008D13C2">
      <w:pPr>
        <w:pStyle w:val="NoSpacing"/>
        <w:rPr>
          <w:rFonts w:asciiTheme="majorHAnsi" w:hAnsiTheme="majorHAnsi" w:cstheme="majorHAnsi"/>
        </w:rPr>
      </w:pPr>
      <w:r w:rsidRPr="00377980">
        <w:rPr>
          <w:rFonts w:asciiTheme="majorHAnsi" w:hAnsiTheme="majorHAnsi" w:cstheme="majorHAnsi"/>
        </w:rPr>
        <w:t xml:space="preserve">ID del </w:t>
      </w:r>
      <w:proofErr w:type="spellStart"/>
      <w:r w:rsidRPr="00377980">
        <w:rPr>
          <w:rFonts w:asciiTheme="majorHAnsi" w:hAnsiTheme="majorHAnsi" w:cstheme="majorHAnsi"/>
        </w:rPr>
        <w:t>curso</w:t>
      </w:r>
      <w:proofErr w:type="spellEnd"/>
    </w:p>
    <w:p w14:paraId="67774CAA" w14:textId="0A3C93FC" w:rsidR="00377980" w:rsidRDefault="00377980" w:rsidP="008D13C2">
      <w:pPr>
        <w:pStyle w:val="NoSpacing"/>
        <w:rPr>
          <w:rFonts w:asciiTheme="majorHAnsi" w:hAnsiTheme="majorHAnsi" w:cstheme="majorHAnsi"/>
        </w:rPr>
      </w:pPr>
      <w:proofErr w:type="spellStart"/>
      <w:r w:rsidRPr="00377980">
        <w:rPr>
          <w:rFonts w:asciiTheme="majorHAnsi" w:hAnsiTheme="majorHAnsi" w:cstheme="majorHAnsi"/>
        </w:rPr>
        <w:t>Fecha</w:t>
      </w:r>
      <w:proofErr w:type="spellEnd"/>
    </w:p>
    <w:p w14:paraId="323956F5" w14:textId="721919CD" w:rsidR="00D51B9B" w:rsidRPr="008D13C2" w:rsidRDefault="00D51B9B" w:rsidP="008D13C2">
      <w:pPr>
        <w:pStyle w:val="NoSpacing"/>
        <w:jc w:val="center"/>
        <w:rPr>
          <w:rFonts w:asciiTheme="majorHAnsi" w:hAnsiTheme="majorHAnsi" w:cstheme="majorHAnsi"/>
        </w:rPr>
      </w:pPr>
      <w:r w:rsidRPr="008D13C2">
        <w:rPr>
          <w:rFonts w:asciiTheme="majorHAnsi" w:hAnsiTheme="majorHAnsi" w:cstheme="majorHAnsi"/>
        </w:rPr>
        <w:t>Spanish</w:t>
      </w:r>
    </w:p>
    <w:p w14:paraId="599A7B36" w14:textId="3EB0FC42" w:rsidR="00377980" w:rsidRDefault="00377980" w:rsidP="008D13C2">
      <w:pPr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77980">
        <w:rPr>
          <w:rFonts w:asciiTheme="majorHAnsi" w:hAnsiTheme="majorHAnsi" w:cstheme="majorHAnsi"/>
          <w:b/>
          <w:bCs/>
          <w:sz w:val="24"/>
          <w:szCs w:val="24"/>
        </w:rPr>
        <w:t>Discusión</w:t>
      </w:r>
      <w:proofErr w:type="spellEnd"/>
      <w:r w:rsidRPr="00377980">
        <w:rPr>
          <w:rFonts w:asciiTheme="majorHAnsi" w:hAnsiTheme="majorHAnsi" w:cstheme="majorHAnsi"/>
          <w:b/>
          <w:bCs/>
          <w:sz w:val="24"/>
          <w:szCs w:val="24"/>
        </w:rPr>
        <w:t xml:space="preserve"> 1</w:t>
      </w:r>
    </w:p>
    <w:p w14:paraId="7D2F4799" w14:textId="3C4C63B9" w:rsidR="008D13C2" w:rsidRPr="008D13C2" w:rsidRDefault="008D13C2" w:rsidP="00377980">
      <w:pPr>
        <w:spacing w:line="480" w:lineRule="auto"/>
        <w:ind w:firstLine="720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En 1976, la junta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militar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derroca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gram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</w:t>
      </w:r>
      <w:proofErr w:type="gram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Isabel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Perón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el 24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marzo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lanza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"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guerra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sucia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"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reprimir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oposición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Entre 9,000 y 30,000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argentinos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son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secuestrados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torturados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asesinados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fuerzas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seguridad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19DAAB9A" w14:textId="486F1561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Uruguay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independizó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España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1811.</w:t>
      </w:r>
    </w:p>
    <w:p w14:paraId="00B34D6D" w14:textId="2B9308D0" w:rsidR="00377980" w:rsidRPr="00377980" w:rsidRDefault="00377980" w:rsidP="008D13C2">
      <w:pPr>
        <w:pStyle w:val="NoSpacing"/>
        <w:rPr>
          <w:rFonts w:asciiTheme="majorHAnsi" w:hAnsiTheme="majorHAnsi" w:cstheme="majorHAnsi"/>
          <w:b/>
          <w:color w:val="1D1D1D"/>
          <w:shd w:val="clear" w:color="auto" w:fill="FFFFFF"/>
        </w:rPr>
      </w:pPr>
      <w:proofErr w:type="spellStart"/>
      <w:r w:rsidRPr="00377980">
        <w:rPr>
          <w:rFonts w:asciiTheme="majorHAnsi" w:hAnsiTheme="majorHAnsi" w:cstheme="majorHAnsi"/>
          <w:b/>
          <w:color w:val="1D1D1D"/>
          <w:shd w:val="clear" w:color="auto" w:fill="FFFFFF"/>
        </w:rPr>
        <w:t>Discusión</w:t>
      </w:r>
      <w:proofErr w:type="spellEnd"/>
      <w:r w:rsidRPr="00377980">
        <w:rPr>
          <w:rFonts w:asciiTheme="majorHAnsi" w:hAnsiTheme="majorHAnsi" w:cstheme="majorHAnsi"/>
          <w:b/>
          <w:color w:val="1D1D1D"/>
          <w:shd w:val="clear" w:color="auto" w:fill="FFFFFF"/>
        </w:rPr>
        <w:t xml:space="preserve"> 2</w:t>
      </w:r>
    </w:p>
    <w:p w14:paraId="74F5DF86" w14:textId="77777777" w:rsidR="008D13C2" w:rsidRPr="008D13C2" w:rsidRDefault="008D13C2" w:rsidP="008D13C2">
      <w:pPr>
        <w:pStyle w:val="NoSpacing"/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A. Primera persona</w:t>
      </w:r>
    </w:p>
    <w:p w14:paraId="178D1ACF" w14:textId="77777777" w:rsidR="008D13C2" w:rsidRPr="008D13C2" w:rsidRDefault="008D13C2" w:rsidP="008D13C2">
      <w:pPr>
        <w:pStyle w:val="NoSpacing"/>
        <w:numPr>
          <w:ilvl w:val="0"/>
          <w:numId w:val="28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Yo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Yo</w:t>
      </w:r>
      <w:proofErr w:type="spellEnd"/>
    </w:p>
    <w:p w14:paraId="1B4A25E2" w14:textId="77777777" w:rsidR="008D13C2" w:rsidRPr="008D13C2" w:rsidRDefault="008D13C2" w:rsidP="008D13C2">
      <w:pPr>
        <w:pStyle w:val="NoSpacing"/>
        <w:numPr>
          <w:ilvl w:val="0"/>
          <w:numId w:val="28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Nosotros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Nos</w:t>
      </w:r>
      <w:proofErr w:type="spellEnd"/>
    </w:p>
    <w:p w14:paraId="069C08CD" w14:textId="77777777" w:rsidR="008D13C2" w:rsidRPr="008D13C2" w:rsidRDefault="008D13C2" w:rsidP="008D13C2">
      <w:pPr>
        <w:pStyle w:val="NoSpacing"/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Segunda persona:</w:t>
      </w:r>
    </w:p>
    <w:p w14:paraId="2B0A4EB4" w14:textId="77777777" w:rsidR="008D13C2" w:rsidRPr="008D13C2" w:rsidRDefault="008D13C2" w:rsidP="008D13C2">
      <w:pPr>
        <w:pStyle w:val="NoSpacing"/>
        <w:numPr>
          <w:ilvl w:val="0"/>
          <w:numId w:val="27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Tú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Usted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Te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Le</w:t>
      </w:r>
    </w:p>
    <w:p w14:paraId="457A2C01" w14:textId="77777777" w:rsidR="008D13C2" w:rsidRPr="008D13C2" w:rsidRDefault="008D13C2" w:rsidP="008D13C2">
      <w:pPr>
        <w:pStyle w:val="NoSpacing"/>
        <w:numPr>
          <w:ilvl w:val="0"/>
          <w:numId w:val="27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Vosotros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Ustedes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Os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Les</w:t>
      </w:r>
    </w:p>
    <w:p w14:paraId="7AF6E951" w14:textId="77777777" w:rsidR="008D13C2" w:rsidRPr="008D13C2" w:rsidRDefault="008D13C2" w:rsidP="008D13C2">
      <w:pPr>
        <w:pStyle w:val="NoSpacing"/>
        <w:rPr>
          <w:rFonts w:asciiTheme="majorHAnsi" w:hAnsiTheme="majorHAnsi" w:cstheme="majorHAnsi"/>
          <w:color w:val="1D1D1D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Tercera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persona:</w:t>
      </w:r>
    </w:p>
    <w:p w14:paraId="6D61C926" w14:textId="77777777" w:rsidR="008D13C2" w:rsidRPr="008D13C2" w:rsidRDefault="008D13C2" w:rsidP="008D13C2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Él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Ella): Le</w:t>
      </w:r>
    </w:p>
    <w:p w14:paraId="5B6EB967" w14:textId="77777777" w:rsidR="008D13C2" w:rsidRPr="008D13C2" w:rsidRDefault="008D13C2" w:rsidP="008D13C2">
      <w:pPr>
        <w:pStyle w:val="NoSpacing"/>
        <w:numPr>
          <w:ilvl w:val="0"/>
          <w:numId w:val="26"/>
        </w:numPr>
        <w:rPr>
          <w:rFonts w:asciiTheme="majorHAnsi" w:eastAsia="Times New Roman" w:hAnsiTheme="majorHAnsi" w:cstheme="majorHAnsi"/>
          <w:lang w:eastAsia="en-US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Ellos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Ellas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): Les</w:t>
      </w:r>
    </w:p>
    <w:p w14:paraId="41CB9556" w14:textId="77777777" w:rsidR="008D13C2" w:rsidRPr="003C2A68" w:rsidRDefault="008D13C2" w:rsidP="008D13C2">
      <w:pPr>
        <w:pStyle w:val="NoSpacing"/>
        <w:ind w:left="720"/>
        <w:rPr>
          <w:rFonts w:asciiTheme="majorHAnsi" w:eastAsia="Times New Roman" w:hAnsiTheme="majorHAnsi" w:cstheme="majorHAnsi"/>
          <w:lang w:eastAsia="en-US"/>
        </w:rPr>
      </w:pPr>
    </w:p>
    <w:p w14:paraId="3A2CD3D1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B. -Primera persona:</w:t>
      </w:r>
    </w:p>
    <w:p w14:paraId="64C6CF04" w14:textId="77777777" w:rsidR="008D13C2" w:rsidRPr="008D13C2" w:rsidRDefault="008D13C2" w:rsidP="008D13C2">
      <w:pPr>
        <w:pStyle w:val="ListParagraph"/>
        <w:numPr>
          <w:ilvl w:val="0"/>
          <w:numId w:val="31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lastRenderedPageBreak/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Yo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Yo</w:t>
      </w:r>
      <w:proofErr w:type="spellEnd"/>
    </w:p>
    <w:p w14:paraId="3A00C158" w14:textId="77777777" w:rsidR="008D13C2" w:rsidRPr="008D13C2" w:rsidRDefault="008D13C2" w:rsidP="008D13C2">
      <w:pPr>
        <w:pStyle w:val="ListParagraph"/>
        <w:numPr>
          <w:ilvl w:val="0"/>
          <w:numId w:val="31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Nosotros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Nos</w:t>
      </w:r>
      <w:proofErr w:type="spellEnd"/>
    </w:p>
    <w:p w14:paraId="4A060E3B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-Segunda persona:</w:t>
      </w:r>
    </w:p>
    <w:p w14:paraId="655CCF4A" w14:textId="77777777" w:rsidR="008D13C2" w:rsidRPr="008D13C2" w:rsidRDefault="008D13C2" w:rsidP="008D13C2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Tú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Usted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Lo o La</w:t>
      </w:r>
    </w:p>
    <w:p w14:paraId="34892C44" w14:textId="77777777" w:rsidR="008D13C2" w:rsidRPr="008D13C2" w:rsidRDefault="008D13C2" w:rsidP="008D13C2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Vosotros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Ustedes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Los o La</w:t>
      </w:r>
    </w:p>
    <w:p w14:paraId="0D73F324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-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Tercera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persona:</w:t>
      </w:r>
    </w:p>
    <w:p w14:paraId="344355AA" w14:textId="77777777" w:rsidR="008D13C2" w:rsidRPr="008D13C2" w:rsidRDefault="008D13C2" w:rsidP="008D13C2">
      <w:pPr>
        <w:pStyle w:val="ListParagraph"/>
        <w:numPr>
          <w:ilvl w:val="0"/>
          <w:numId w:val="29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Él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Ella): Lo / La</w:t>
      </w:r>
    </w:p>
    <w:p w14:paraId="163A2D55" w14:textId="77777777" w:rsidR="008D13C2" w:rsidRPr="008D13C2" w:rsidRDefault="008D13C2" w:rsidP="008D13C2">
      <w:pPr>
        <w:pStyle w:val="ListParagraph"/>
        <w:numPr>
          <w:ilvl w:val="0"/>
          <w:numId w:val="29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Ellos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Ellas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): Los / Las</w:t>
      </w:r>
    </w:p>
    <w:p w14:paraId="50E9CFCC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</w:t>
      </w:r>
      <w:r w:rsidRPr="008D13C2">
        <w:rPr>
          <w:rFonts w:asciiTheme="majorHAnsi" w:hAnsiTheme="majorHAnsi" w:cstheme="majorHAnsi"/>
          <w:sz w:val="24"/>
          <w:szCs w:val="24"/>
        </w:rPr>
        <w:t xml:space="preserve"> </w:t>
      </w: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oración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"Le lo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mi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" no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correcta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tiene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pronombres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consecutivos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: Le lo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respectivamente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), y no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tiene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sentido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Sin embargo,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oración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fuera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"Lo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mi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",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sería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correcto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decir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lo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mi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refiere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cosa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objeto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está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mejor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decirle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recipiente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Le,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cambio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referiría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objeto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pero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oración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ya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menciona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mi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34D5AE9C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D. "El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pretérito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hablar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sobre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acciones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completadas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pasado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Más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específicamente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se </w:t>
      </w:r>
      <w:proofErr w:type="spellStart"/>
      <w:proofErr w:type="gram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usa</w:t>
      </w:r>
      <w:proofErr w:type="spellEnd"/>
      <w:proofErr w:type="gram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hablar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sobre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comienzos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fines,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cosas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tuvieron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lugar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días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fechas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específicos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momentos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específicos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durante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períodos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tiempo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específicos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eventos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un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secuencia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."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Spanishdict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refiere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pasado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simple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inglés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y lo </w:t>
      </w:r>
      <w:proofErr w:type="spellStart"/>
      <w:proofErr w:type="gram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usa</w:t>
      </w:r>
      <w:proofErr w:type="spellEnd"/>
      <w:proofErr w:type="gram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referirse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acciones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pasadas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ejemplo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:</w:t>
      </w:r>
    </w:p>
    <w:p w14:paraId="049866ED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Ayer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comí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tacos en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almuerzo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Ayer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comí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tacos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el almuerzo.</w:t>
      </w:r>
    </w:p>
    <w:p w14:paraId="65B133D0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María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leyó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cinco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libros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durante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cuarentena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María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leyó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cinco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libros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durante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cuarentena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5A1DA8B9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lastRenderedPageBreak/>
        <w:t>Nosotros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vimos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un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oso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enorme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bosque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Vimos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un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oso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enorme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bosque</w:t>
      </w:r>
      <w:proofErr w:type="spellEnd"/>
    </w:p>
    <w:p w14:paraId="3EDEAC34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E.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imperfecto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 "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preterito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imperfecto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"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necesitas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hablar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sobre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acciones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habituales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pasadas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sobre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algo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alguien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estaba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haciendo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pero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interrumpido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otra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cosa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Spanishdict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ejemplo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7F812F69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Luis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miraba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televisión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llegó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= Luis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estaba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viendo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televisión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llegó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1A04DE43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domingos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ellos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iban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domingos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iban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47CF616B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Yo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era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delgado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atlético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Solía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flaco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atlético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79D91EBC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Reíamos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mucho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reuniones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trabajo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reíamos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mucho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reuniones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trabajo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197CFC79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F. ¿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tomates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cena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? Si,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compré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 = ¿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Compraste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tomates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cena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?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Sí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compré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6AEE7044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Objeto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tomates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5855D763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3D3D3D"/>
          <w:sz w:val="24"/>
          <w:szCs w:val="24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G.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Comprar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en Italia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algún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regalo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para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tu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papá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= Le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compré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unos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zapatos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>. = ¿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Compraste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algún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regalo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en Italia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para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tu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papá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? Le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compré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un par de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zapatos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>.</w:t>
      </w:r>
    </w:p>
    <w:p w14:paraId="7034E660" w14:textId="77777777" w:rsidR="008D13C2" w:rsidRPr="008D13C2" w:rsidRDefault="008D13C2" w:rsidP="008D13C2">
      <w:pPr>
        <w:pStyle w:val="NormalWeb"/>
        <w:spacing w:before="100" w:beforeAutospacing="1" w:after="0" w:afterAutospacing="1" w:line="480" w:lineRule="auto"/>
        <w:textAlignment w:val="baseline"/>
        <w:rPr>
          <w:rFonts w:asciiTheme="majorHAnsi" w:hAnsiTheme="majorHAnsi" w:cstheme="majorHAnsi"/>
          <w:color w:val="3D3D3D"/>
          <w:sz w:val="24"/>
          <w:szCs w:val="24"/>
        </w:rPr>
      </w:pP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Objeto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indirecto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: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tu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papá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>.</w:t>
      </w:r>
    </w:p>
    <w:p w14:paraId="3876E2EB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H.¿de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donde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eres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? </w:t>
      </w:r>
    </w:p>
    <w:p w14:paraId="43EC1688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¿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Cuál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gusta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? </w:t>
      </w:r>
    </w:p>
    <w:p w14:paraId="53292BFB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¿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Cuándo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visitó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presidente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Obama a Argentina?</w:t>
      </w:r>
    </w:p>
    <w:p w14:paraId="6D892E72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</w:p>
    <w:p w14:paraId="0EF1ECE1" w14:textId="42C5D2F4" w:rsidR="00D51B9B" w:rsidRPr="00377980" w:rsidRDefault="008D13C2" w:rsidP="00377980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lastRenderedPageBreak/>
        <w:t xml:space="preserve">I.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voy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escuela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usualmente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chaqueta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universitaria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jeans.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 general,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también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tengo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camiseta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Los fines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semana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gusta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ponerme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pantalones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cortos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camisetas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También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llevo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zapatillas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deporte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  <w:proofErr w:type="gramEnd"/>
    </w:p>
    <w:sectPr w:rsidR="00D51B9B" w:rsidRPr="00377980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F0029" w14:textId="77777777" w:rsidR="00924CC3" w:rsidRDefault="00924CC3">
      <w:pPr>
        <w:spacing w:line="240" w:lineRule="auto"/>
      </w:pPr>
      <w:r>
        <w:separator/>
      </w:r>
    </w:p>
  </w:endnote>
  <w:endnote w:type="continuationSeparator" w:id="0">
    <w:p w14:paraId="66846945" w14:textId="77777777" w:rsidR="00924CC3" w:rsidRDefault="00924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F1B8A" w14:textId="77777777" w:rsidR="00924CC3" w:rsidRDefault="00924CC3">
      <w:pPr>
        <w:spacing w:line="240" w:lineRule="auto"/>
      </w:pPr>
      <w:r>
        <w:separator/>
      </w:r>
    </w:p>
  </w:footnote>
  <w:footnote w:type="continuationSeparator" w:id="0">
    <w:p w14:paraId="7FECD738" w14:textId="77777777" w:rsidR="00924CC3" w:rsidRDefault="00924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4BBF" w14:textId="23B6FD8A" w:rsidR="00E614DD" w:rsidRDefault="005D115D">
    <w:pPr>
      <w:pStyle w:val="Header"/>
    </w:pPr>
    <w:r>
      <w:t>Surname</w:t>
    </w:r>
    <w:r w:rsidR="00691EC1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377980">
      <w:rPr>
        <w:noProof/>
      </w:rPr>
      <w:t>2</w:t>
    </w:r>
    <w:r w:rsidR="00691EC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C7DEB" w14:textId="258D691B" w:rsidR="00E614DD" w:rsidRDefault="00B71072">
    <w:pPr>
      <w:pStyle w:val="Header"/>
    </w:pPr>
    <w:r>
      <w:t>Surname</w:t>
    </w:r>
    <w:r w:rsidR="00B13D1B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377980">
      <w:rPr>
        <w:noProof/>
      </w:rPr>
      <w:t>1</w:t>
    </w:r>
    <w:r w:rsidR="00691EC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35BAA"/>
    <w:multiLevelType w:val="multilevel"/>
    <w:tmpl w:val="82986E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3406ABB"/>
    <w:multiLevelType w:val="hybridMultilevel"/>
    <w:tmpl w:val="9A0A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FA2ED7"/>
    <w:multiLevelType w:val="hybridMultilevel"/>
    <w:tmpl w:val="4482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072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B07618"/>
    <w:multiLevelType w:val="multilevel"/>
    <w:tmpl w:val="A3C8CF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3E4A6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99F1995"/>
    <w:multiLevelType w:val="hybridMultilevel"/>
    <w:tmpl w:val="1D0E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D0CE8"/>
    <w:multiLevelType w:val="multilevel"/>
    <w:tmpl w:val="D05041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ABF524E"/>
    <w:multiLevelType w:val="multilevel"/>
    <w:tmpl w:val="6FC0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9C6009"/>
    <w:multiLevelType w:val="hybridMultilevel"/>
    <w:tmpl w:val="2CD6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30B42"/>
    <w:multiLevelType w:val="multilevel"/>
    <w:tmpl w:val="19CE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C54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B1B5787"/>
    <w:multiLevelType w:val="multilevel"/>
    <w:tmpl w:val="4572ABF8"/>
    <w:numStyleLink w:val="MLAOutline"/>
  </w:abstractNum>
  <w:abstractNum w:abstractNumId="25">
    <w:nsid w:val="5F2B2DE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62EC4147"/>
    <w:multiLevelType w:val="multilevel"/>
    <w:tmpl w:val="2A56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43628FD"/>
    <w:multiLevelType w:val="hybridMultilevel"/>
    <w:tmpl w:val="5254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F0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35144E5"/>
    <w:multiLevelType w:val="hybridMultilevel"/>
    <w:tmpl w:val="8D0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92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3"/>
  </w:num>
  <w:num w:numId="13">
    <w:abstractNumId w:val="24"/>
  </w:num>
  <w:num w:numId="14">
    <w:abstractNumId w:val="16"/>
  </w:num>
  <w:num w:numId="15">
    <w:abstractNumId w:val="28"/>
  </w:num>
  <w:num w:numId="16">
    <w:abstractNumId w:val="22"/>
  </w:num>
  <w:num w:numId="17">
    <w:abstractNumId w:val="13"/>
  </w:num>
  <w:num w:numId="18">
    <w:abstractNumId w:val="10"/>
  </w:num>
  <w:num w:numId="19">
    <w:abstractNumId w:val="18"/>
  </w:num>
  <w:num w:numId="20">
    <w:abstractNumId w:val="30"/>
  </w:num>
  <w:num w:numId="21">
    <w:abstractNumId w:val="15"/>
  </w:num>
  <w:num w:numId="22">
    <w:abstractNumId w:val="25"/>
  </w:num>
  <w:num w:numId="23">
    <w:abstractNumId w:val="21"/>
  </w:num>
  <w:num w:numId="24">
    <w:abstractNumId w:val="19"/>
  </w:num>
  <w:num w:numId="25">
    <w:abstractNumId w:val="26"/>
  </w:num>
  <w:num w:numId="26">
    <w:abstractNumId w:val="11"/>
  </w:num>
  <w:num w:numId="27">
    <w:abstractNumId w:val="27"/>
  </w:num>
  <w:num w:numId="28">
    <w:abstractNumId w:val="12"/>
  </w:num>
  <w:num w:numId="29">
    <w:abstractNumId w:val="29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B"/>
    <w:rsid w:val="00040CBB"/>
    <w:rsid w:val="000B78C8"/>
    <w:rsid w:val="001463B2"/>
    <w:rsid w:val="001F62C0"/>
    <w:rsid w:val="00245E02"/>
    <w:rsid w:val="00353B66"/>
    <w:rsid w:val="00356A38"/>
    <w:rsid w:val="00377980"/>
    <w:rsid w:val="003C2A68"/>
    <w:rsid w:val="004A2675"/>
    <w:rsid w:val="004F7139"/>
    <w:rsid w:val="005D115D"/>
    <w:rsid w:val="00691EC1"/>
    <w:rsid w:val="006E15A4"/>
    <w:rsid w:val="00785A4E"/>
    <w:rsid w:val="007C53FB"/>
    <w:rsid w:val="008B7D18"/>
    <w:rsid w:val="008D13C2"/>
    <w:rsid w:val="008F1F97"/>
    <w:rsid w:val="008F4052"/>
    <w:rsid w:val="00924CC3"/>
    <w:rsid w:val="009D4EB3"/>
    <w:rsid w:val="00B13D1B"/>
    <w:rsid w:val="00B71072"/>
    <w:rsid w:val="00B818DF"/>
    <w:rsid w:val="00B83509"/>
    <w:rsid w:val="00D51B9B"/>
    <w:rsid w:val="00D52117"/>
    <w:rsid w:val="00DB0D39"/>
    <w:rsid w:val="00E14005"/>
    <w:rsid w:val="00E614DD"/>
    <w:rsid w:val="00F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80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8D13C2"/>
    <w:pPr>
      <w:spacing w:after="160" w:line="259" w:lineRule="auto"/>
      <w:ind w:firstLine="0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Strong">
    <w:name w:val="Strong"/>
    <w:basedOn w:val="DefaultParagraphFont"/>
    <w:uiPriority w:val="22"/>
    <w:qFormat/>
    <w:rsid w:val="003C2A68"/>
    <w:rPr>
      <w:b/>
      <w:bCs/>
    </w:rPr>
  </w:style>
  <w:style w:type="paragraph" w:styleId="ListParagraph">
    <w:name w:val="List Paragraph"/>
    <w:basedOn w:val="Normal"/>
    <w:uiPriority w:val="34"/>
    <w:qFormat/>
    <w:rsid w:val="008D1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8D13C2"/>
    <w:pPr>
      <w:spacing w:after="160" w:line="259" w:lineRule="auto"/>
      <w:ind w:firstLine="0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Strong">
    <w:name w:val="Strong"/>
    <w:basedOn w:val="DefaultParagraphFont"/>
    <w:uiPriority w:val="22"/>
    <w:qFormat/>
    <w:rsid w:val="003C2A68"/>
    <w:rPr>
      <w:b/>
      <w:bCs/>
    </w:rPr>
  </w:style>
  <w:style w:type="paragraph" w:styleId="ListParagraph">
    <w:name w:val="List Paragraph"/>
    <w:basedOn w:val="Normal"/>
    <w:uiPriority w:val="34"/>
    <w:qFormat/>
    <w:rsid w:val="008D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AppData\Roaming\Microsoft\Templates\ML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</Template>
  <TotalTime>0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Windows User</cp:lastModifiedBy>
  <cp:revision>2</cp:revision>
  <dcterms:created xsi:type="dcterms:W3CDTF">2020-07-31T19:23:00Z</dcterms:created>
  <dcterms:modified xsi:type="dcterms:W3CDTF">2020-07-31T19:23:00Z</dcterms:modified>
  <cp:version/>
</cp:coreProperties>
</file>